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3512" w14:textId="1EFDE9CB" w:rsidR="00F22529" w:rsidRPr="002923D8" w:rsidRDefault="00F22529" w:rsidP="00F22529">
      <w:pPr>
        <w:widowControl w:val="0"/>
        <w:pBdr>
          <w:top w:val="single" w:sz="12" w:space="0" w:color="auto"/>
          <w:bottom w:val="single" w:sz="12" w:space="0" w:color="auto"/>
        </w:pBdr>
        <w:tabs>
          <w:tab w:val="right" w:pos="9638"/>
        </w:tabs>
        <w:spacing w:after="240"/>
        <w:ind w:left="709" w:hanging="709"/>
        <w:outlineLvl w:val="0"/>
        <w:rPr>
          <w:sz w:val="48"/>
          <w:szCs w:val="48"/>
        </w:rPr>
      </w:pPr>
      <w:r>
        <w:rPr>
          <w:sz w:val="48"/>
          <w:szCs w:val="48"/>
        </w:rPr>
        <w:t>Förderpartnerschaft</w:t>
      </w:r>
      <w:r w:rsidRPr="002923D8">
        <w:rPr>
          <w:sz w:val="48"/>
          <w:szCs w:val="48"/>
        </w:rPr>
        <w:t xml:space="preserve"> </w:t>
      </w:r>
      <w:r w:rsidRPr="00D7321F">
        <w:rPr>
          <w:sz w:val="48"/>
          <w:szCs w:val="48"/>
          <w:shd w:val="clear" w:color="auto" w:fill="008C55" w:themeFill="accent1"/>
        </w:rPr>
        <w:tab/>
      </w:r>
    </w:p>
    <w:p w14:paraId="4FAF22DE" w14:textId="48C9A8DD" w:rsidR="00EC0BFF" w:rsidRPr="00EC0BFF" w:rsidRDefault="003D5D1E" w:rsidP="0045586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[</w:t>
      </w:r>
      <w:r w:rsidR="00EC0BFF">
        <w:rPr>
          <w:sz w:val="20"/>
          <w:szCs w:val="20"/>
        </w:rPr>
        <w:t xml:space="preserve">Stand: </w:t>
      </w:r>
      <w:r>
        <w:rPr>
          <w:sz w:val="20"/>
          <w:szCs w:val="20"/>
        </w:rPr>
        <w:t>04-</w:t>
      </w:r>
      <w:r w:rsidR="00EC0BFF">
        <w:rPr>
          <w:sz w:val="20"/>
          <w:szCs w:val="20"/>
        </w:rPr>
        <w:t xml:space="preserve"> 2026</w:t>
      </w:r>
      <w:r>
        <w:rPr>
          <w:sz w:val="20"/>
          <w:szCs w:val="20"/>
        </w:rPr>
        <w:t>]</w:t>
      </w:r>
    </w:p>
    <w:p w14:paraId="3456F2AB" w14:textId="5B9A7609" w:rsidR="00F22529" w:rsidRPr="00F22529" w:rsidRDefault="00EB7AA6" w:rsidP="00F22529">
      <w:pPr>
        <w:pStyle w:val="berschrift2"/>
      </w:pPr>
      <w:r>
        <w:rPr>
          <w:sz w:val="48"/>
          <w:szCs w:val="44"/>
        </w:rPr>
        <w:t xml:space="preserve">Bewerbung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BCC" w14:paraId="7D242F1B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1B1C93" w14:textId="6F75AA13" w:rsidR="00872BCC" w:rsidRDefault="00872BCC" w:rsidP="00253E68">
            <w:pPr>
              <w:pStyle w:val="berschrift2"/>
            </w:pPr>
            <w:r>
              <w:t>Wer?</w:t>
            </w:r>
          </w:p>
        </w:tc>
      </w:tr>
      <w:tr w:rsidR="006670D8" w14:paraId="3C5B7E13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68ED12" w14:textId="6988F419" w:rsidR="006670D8" w:rsidRDefault="61A1BD5F" w:rsidP="00F22529">
            <w:r>
              <w:t xml:space="preserve">Ihr Name, Adresse und Kontaktmöglichkeiten </w:t>
            </w:r>
          </w:p>
        </w:tc>
      </w:tr>
      <w:tr w:rsidR="006670D8" w14:paraId="1445937A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B1D050" w14:textId="77777777" w:rsidR="006670D8" w:rsidRDefault="006670D8" w:rsidP="00F22529"/>
          <w:p w14:paraId="0DD22860" w14:textId="0029E54E" w:rsidR="006670D8" w:rsidRDefault="006670D8" w:rsidP="00DA36C4">
            <w:pPr>
              <w:ind w:left="360"/>
            </w:pPr>
          </w:p>
          <w:p w14:paraId="6954D7EE" w14:textId="77777777" w:rsidR="00C5289D" w:rsidRDefault="00C5289D" w:rsidP="00F22529"/>
          <w:p w14:paraId="464D0856" w14:textId="77777777" w:rsidR="006670D8" w:rsidRDefault="006670D8" w:rsidP="00F22529"/>
        </w:tc>
      </w:tr>
      <w:tr w:rsidR="00C5289D" w14:paraId="3BC7F4B5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236ADF" w14:textId="750B119D" w:rsidR="00C5289D" w:rsidRDefault="00890636" w:rsidP="00253E68">
            <w:pPr>
              <w:pStyle w:val="berschrift2"/>
            </w:pPr>
            <w:r>
              <w:t>Das</w:t>
            </w:r>
            <w:r w:rsidR="00E27B42">
              <w:t xml:space="preserve"> Große und Ganze</w:t>
            </w:r>
            <w:r w:rsidR="00C5289D">
              <w:t>?</w:t>
            </w:r>
          </w:p>
        </w:tc>
      </w:tr>
      <w:tr w:rsidR="00C5289D" w14:paraId="0EB1B6C0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5F57A2" w14:textId="7E0859CE" w:rsidR="00C5289D" w:rsidRDefault="00C5289D" w:rsidP="00253E68">
            <w:r>
              <w:t xml:space="preserve">Bitte beschreiben Sie </w:t>
            </w:r>
            <w:r w:rsidR="00455866">
              <w:t>den Kontext Ihres</w:t>
            </w:r>
            <w:r>
              <w:t xml:space="preserve"> Vorhaben</w:t>
            </w:r>
            <w:r w:rsidR="00455866">
              <w:t>s</w:t>
            </w:r>
            <w:r>
              <w:t xml:space="preserve">. Was ist der Ausgangspunkt und </w:t>
            </w:r>
            <w:r w:rsidR="00455866">
              <w:t>welches langfristige Ziel verfolgen Sie?</w:t>
            </w:r>
          </w:p>
        </w:tc>
      </w:tr>
      <w:tr w:rsidR="00C5289D" w14:paraId="50D7593D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C9A052" w14:textId="77777777" w:rsidR="00C5289D" w:rsidRDefault="00C5289D" w:rsidP="00C5289D"/>
          <w:p w14:paraId="3A390FAD" w14:textId="77777777" w:rsidR="00C5289D" w:rsidRDefault="00C5289D" w:rsidP="00C5289D"/>
          <w:p w14:paraId="4B0362E0" w14:textId="77777777" w:rsidR="00C5289D" w:rsidRDefault="00C5289D" w:rsidP="00C5289D"/>
          <w:p w14:paraId="76C724B0" w14:textId="77777777" w:rsidR="001B1DCD" w:rsidRDefault="001B1DCD" w:rsidP="00C5289D"/>
        </w:tc>
      </w:tr>
      <w:tr w:rsidR="00C5289D" w14:paraId="762F6F65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47DE7F" w14:textId="668EF538" w:rsidR="00C5289D" w:rsidRDefault="00890636" w:rsidP="00253E68">
            <w:pPr>
              <w:pStyle w:val="berschrift2"/>
            </w:pPr>
            <w:r>
              <w:t>Projektbaustein?</w:t>
            </w:r>
          </w:p>
        </w:tc>
      </w:tr>
      <w:tr w:rsidR="00C5289D" w14:paraId="072A4084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D21988" w14:textId="087F0B9E" w:rsidR="00C5289D" w:rsidRDefault="00305EF2" w:rsidP="00C5289D">
            <w:r>
              <w:t>Welchen</w:t>
            </w:r>
            <w:r w:rsidR="003A7171">
              <w:t xml:space="preserve"> konkrete</w:t>
            </w:r>
            <w:r>
              <w:t>n</w:t>
            </w:r>
            <w:r w:rsidR="003A7171">
              <w:t xml:space="preserve"> Projektbaustei</w:t>
            </w:r>
            <w:r>
              <w:t>n möchten Sie mit der</w:t>
            </w:r>
            <w:r w:rsidR="003A7171">
              <w:t xml:space="preserve"> Förderpartnerschaft umsetzen?</w:t>
            </w:r>
          </w:p>
        </w:tc>
      </w:tr>
      <w:tr w:rsidR="00C5289D" w14:paraId="765BB73D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4FD111" w14:textId="77777777" w:rsidR="00C5289D" w:rsidRDefault="00C5289D" w:rsidP="00C5289D"/>
          <w:p w14:paraId="01F4D292" w14:textId="77777777" w:rsidR="00C5289D" w:rsidRDefault="00C5289D" w:rsidP="00C5289D"/>
          <w:p w14:paraId="192D040E" w14:textId="77777777" w:rsidR="00C5289D" w:rsidRDefault="00C5289D" w:rsidP="00C5289D"/>
          <w:p w14:paraId="49D47365" w14:textId="77777777" w:rsidR="008F682F" w:rsidRDefault="008F682F" w:rsidP="00C5289D"/>
        </w:tc>
      </w:tr>
      <w:tr w:rsidR="00C5289D" w14:paraId="69A12126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EC4F0B" w14:textId="2053DF0B" w:rsidR="00C5289D" w:rsidRDefault="00C5289D" w:rsidP="00253E68">
            <w:pPr>
              <w:pStyle w:val="berschrift2"/>
            </w:pPr>
            <w:r>
              <w:t>Fördersumme?</w:t>
            </w:r>
          </w:p>
        </w:tc>
      </w:tr>
      <w:tr w:rsidR="00C5289D" w14:paraId="23C8CB2B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375BC7" w14:textId="44E079C4" w:rsidR="00C5289D" w:rsidRDefault="00C5289D" w:rsidP="00C5289D">
            <w:r>
              <w:t xml:space="preserve">Eine Förderpartnerschaft </w:t>
            </w:r>
            <w:r w:rsidR="00FE2AD0">
              <w:t xml:space="preserve">unserer Stiftung </w:t>
            </w:r>
            <w:r>
              <w:t xml:space="preserve">unterstützt mit bis zu 3.000 EUR. </w:t>
            </w:r>
            <w:r w:rsidR="00D55101">
              <w:t>Um welche Fördersumme möchten Sie sich bewerben?</w:t>
            </w:r>
          </w:p>
        </w:tc>
      </w:tr>
      <w:tr w:rsidR="00C5289D" w14:paraId="76E66620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3044B5" w14:textId="77777777" w:rsidR="00F71175" w:rsidRDefault="00F71175" w:rsidP="00C5289D"/>
          <w:p w14:paraId="7A8FBA2E" w14:textId="77777777" w:rsidR="00C5289D" w:rsidRDefault="00C5289D" w:rsidP="00C5289D"/>
        </w:tc>
      </w:tr>
      <w:tr w:rsidR="00C5289D" w14:paraId="442EA5FA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FCED77" w14:textId="681242A0" w:rsidR="00C5289D" w:rsidRDefault="00C5289D" w:rsidP="00253E68">
            <w:pPr>
              <w:pStyle w:val="berschrift2"/>
            </w:pPr>
            <w:r>
              <w:t>Mittelverwendung?</w:t>
            </w:r>
          </w:p>
        </w:tc>
      </w:tr>
      <w:tr w:rsidR="00C5289D" w14:paraId="4EE3BBDD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EC2F6A" w14:textId="2ADE0447" w:rsidR="00C5289D" w:rsidRDefault="00C5289D" w:rsidP="00C5289D">
            <w:r>
              <w:t>Für welche entstehenden Kosten möchten Sie das Fördergeld verwenden?</w:t>
            </w:r>
          </w:p>
        </w:tc>
      </w:tr>
      <w:tr w:rsidR="00C5289D" w14:paraId="3BD6968D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AA1228" w14:textId="77777777" w:rsidR="00C5289D" w:rsidRDefault="00C5289D" w:rsidP="00C5289D"/>
          <w:p w14:paraId="020EC70F" w14:textId="77777777" w:rsidR="00F71175" w:rsidRDefault="00F71175" w:rsidP="00C5289D"/>
          <w:p w14:paraId="64D20C04" w14:textId="77777777" w:rsidR="000F5DCB" w:rsidRDefault="000F5DCB" w:rsidP="00C5289D"/>
          <w:p w14:paraId="23241F6E" w14:textId="77777777" w:rsidR="008F682F" w:rsidRDefault="008F682F" w:rsidP="00C5289D"/>
        </w:tc>
      </w:tr>
      <w:tr w:rsidR="00C5289D" w14:paraId="7B07A038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5FB0A0" w14:textId="62087F57" w:rsidR="00C5289D" w:rsidRDefault="00C5289D" w:rsidP="00253E68">
            <w:pPr>
              <w:pStyle w:val="berschrift2"/>
            </w:pPr>
            <w:r>
              <w:t>Nachweis und Bericht</w:t>
            </w:r>
          </w:p>
        </w:tc>
      </w:tr>
      <w:tr w:rsidR="00C5289D" w14:paraId="1D53C097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7400E9" w14:textId="6AB40890" w:rsidR="00C5289D" w:rsidRDefault="00470E2E" w:rsidP="00C5289D">
            <w:r>
              <w:t xml:space="preserve">Wir </w:t>
            </w:r>
            <w:r w:rsidR="00487143">
              <w:t xml:space="preserve">sind offen für Vorschläge, wie </w:t>
            </w:r>
            <w:r w:rsidR="00600E39">
              <w:t xml:space="preserve">und wann </w:t>
            </w:r>
            <w:r w:rsidR="00487143">
              <w:t xml:space="preserve">Sie den Nachweis der Mittelverwendung </w:t>
            </w:r>
            <w:r w:rsidR="00600E39">
              <w:t xml:space="preserve">erbringen. Zusätzlich </w:t>
            </w:r>
            <w:r w:rsidR="00914C98">
              <w:t xml:space="preserve">möchten wir an Ihren Projektergebnissen partizipieren können. </w:t>
            </w:r>
            <w:r w:rsidR="005C0738">
              <w:t>Wir bitten um einen Vorschlag, wie Sie uns davon berichten können (</w:t>
            </w:r>
            <w:r w:rsidR="002E7F59">
              <w:t xml:space="preserve">z.B. online Berichterstattung, Fotodokumentation, Publikation…) </w:t>
            </w:r>
          </w:p>
        </w:tc>
      </w:tr>
      <w:tr w:rsidR="00C5289D" w14:paraId="0A0237B2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500666" w14:textId="77777777" w:rsidR="00C5289D" w:rsidRDefault="00C5289D" w:rsidP="00C5289D"/>
          <w:p w14:paraId="18377543" w14:textId="77777777" w:rsidR="00F71175" w:rsidRDefault="00F71175" w:rsidP="00C5289D"/>
          <w:p w14:paraId="65CAD6FD" w14:textId="77777777" w:rsidR="006B0448" w:rsidRDefault="006B0448" w:rsidP="00C5289D"/>
          <w:p w14:paraId="7AA43E98" w14:textId="77777777" w:rsidR="00F71175" w:rsidRDefault="00F71175" w:rsidP="00C5289D"/>
        </w:tc>
      </w:tr>
      <w:tr w:rsidR="00C5289D" w14:paraId="58B7568B" w14:textId="77777777" w:rsidTr="61A1BD5F">
        <w:tc>
          <w:tcPr>
            <w:tcW w:w="96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90CA8E" w14:textId="7AF437AD" w:rsidR="00C5289D" w:rsidRDefault="00C5289D" w:rsidP="00253E68">
            <w:pPr>
              <w:pStyle w:val="berschrift2"/>
            </w:pPr>
            <w:r>
              <w:t>Zukunftsthema?</w:t>
            </w:r>
          </w:p>
        </w:tc>
      </w:tr>
      <w:tr w:rsidR="00C5289D" w14:paraId="5613ADFC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3FC921" w14:textId="42FBAE7D" w:rsidR="00C5289D" w:rsidRDefault="61A1BD5F" w:rsidP="00C5289D">
            <w:r>
              <w:t xml:space="preserve">Erläutern Sie bitte, welchen Zusammenhang Ihr Vorhaben mit mindestens einem der fünf </w:t>
            </w:r>
            <w:hyperlink r:id="rId7">
              <w:r w:rsidRPr="61A1BD5F">
                <w:rPr>
                  <w:rStyle w:val="Hyperlink"/>
                </w:rPr>
                <w:t>Zukunftsthemen</w:t>
              </w:r>
            </w:hyperlink>
            <w:r>
              <w:t xml:space="preserve"> (Demographie, Migration, </w:t>
            </w:r>
            <w:r w:rsidR="009B16C5">
              <w:t>Klimawandel</w:t>
            </w:r>
            <w:r w:rsidR="001B2F6A">
              <w:t xml:space="preserve">, </w:t>
            </w:r>
            <w:r>
              <w:t>Demokratie</w:t>
            </w:r>
            <w:r w:rsidR="001B2F6A">
              <w:t xml:space="preserve"> und</w:t>
            </w:r>
            <w:r>
              <w:t xml:space="preserve"> KI) der Stiftung hat. </w:t>
            </w:r>
          </w:p>
        </w:tc>
      </w:tr>
      <w:tr w:rsidR="006B0448" w14:paraId="6230B7BA" w14:textId="77777777" w:rsidTr="61A1BD5F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FD6EB7" w14:textId="77777777" w:rsidR="006B0448" w:rsidRDefault="006B0448" w:rsidP="00C5289D"/>
          <w:p w14:paraId="5EEBE585" w14:textId="77777777" w:rsidR="006B0448" w:rsidRDefault="006B0448" w:rsidP="00C5289D"/>
          <w:p w14:paraId="5F0FD866" w14:textId="77777777" w:rsidR="006B0448" w:rsidRDefault="006B0448" w:rsidP="00C5289D"/>
          <w:p w14:paraId="6E2D7D67" w14:textId="77777777" w:rsidR="006B0448" w:rsidRDefault="006B0448" w:rsidP="00C5289D"/>
        </w:tc>
      </w:tr>
      <w:tr w:rsidR="00C5289D" w14:paraId="22C6DB42" w14:textId="77777777" w:rsidTr="61A1BD5F">
        <w:tc>
          <w:tcPr>
            <w:tcW w:w="9628" w:type="dxa"/>
            <w:tcBorders>
              <w:top w:val="single" w:sz="8" w:space="0" w:color="auto"/>
              <w:left w:val="nil"/>
              <w:right w:val="nil"/>
            </w:tcBorders>
          </w:tcPr>
          <w:p w14:paraId="5F3373C7" w14:textId="77777777" w:rsidR="00C5289D" w:rsidRDefault="00C5289D" w:rsidP="00C5289D"/>
          <w:p w14:paraId="6A6A99E3" w14:textId="77777777" w:rsidR="00C5289D" w:rsidRDefault="00C5289D" w:rsidP="00C5289D"/>
          <w:p w14:paraId="689BD68C" w14:textId="77777777" w:rsidR="008F682F" w:rsidRDefault="008F682F" w:rsidP="00C5289D"/>
          <w:p w14:paraId="568A5FF4" w14:textId="77777777" w:rsidR="008F682F" w:rsidRDefault="008F682F" w:rsidP="00C5289D"/>
          <w:p w14:paraId="1DD464B8" w14:textId="77777777" w:rsidR="00C5289D" w:rsidRDefault="00C5289D" w:rsidP="00C5289D"/>
          <w:p w14:paraId="68A5269A" w14:textId="77777777" w:rsidR="00C5289D" w:rsidRDefault="00C5289D" w:rsidP="00C5289D"/>
        </w:tc>
      </w:tr>
    </w:tbl>
    <w:p w14:paraId="73D33735" w14:textId="77777777" w:rsidR="00392663" w:rsidRDefault="00392663" w:rsidP="00F22529"/>
    <w:p w14:paraId="1B006457" w14:textId="2441DDBC" w:rsidR="00F22529" w:rsidRDefault="00854CB0" w:rsidP="00253E68">
      <w:r>
        <w:t xml:space="preserve">Ort, </w:t>
      </w:r>
      <w:r w:rsidR="00872BCC">
        <w:t>Datum</w:t>
      </w:r>
      <w:r>
        <w:tab/>
      </w:r>
      <w:r w:rsidR="00872BCC">
        <w:t xml:space="preserve"> Unterschrift</w:t>
      </w:r>
      <w:r>
        <w:t xml:space="preserve"> </w:t>
      </w:r>
    </w:p>
    <w:p w14:paraId="3EE2FAB7" w14:textId="3D9611B2" w:rsidR="0000202D" w:rsidRPr="0000202D" w:rsidRDefault="0000202D" w:rsidP="00253E68"/>
    <w:p w14:paraId="5EA33C26" w14:textId="7550926A" w:rsidR="00F22529" w:rsidRDefault="00F22529" w:rsidP="00253E68"/>
    <w:p w14:paraId="1ECE3A91" w14:textId="77777777" w:rsidR="005A7217" w:rsidRPr="00B4142E" w:rsidRDefault="006B0448" w:rsidP="00F21FF6">
      <w:pPr>
        <w:rPr>
          <w:b/>
          <w:bCs/>
          <w:color w:val="008C55" w:themeColor="accent1"/>
        </w:rPr>
      </w:pPr>
      <w:r w:rsidRPr="00B4142E">
        <w:rPr>
          <w:b/>
          <w:bCs/>
          <w:color w:val="008C55" w:themeColor="accent1"/>
        </w:rPr>
        <w:t>Hinweis</w:t>
      </w:r>
      <w:r w:rsidR="005A7217" w:rsidRPr="00B4142E">
        <w:rPr>
          <w:b/>
          <w:bCs/>
          <w:color w:val="008C55" w:themeColor="accent1"/>
        </w:rPr>
        <w:t>e</w:t>
      </w:r>
      <w:r w:rsidRPr="00B4142E">
        <w:rPr>
          <w:b/>
          <w:bCs/>
          <w:color w:val="008C55" w:themeColor="accent1"/>
        </w:rPr>
        <w:t xml:space="preserve">: </w:t>
      </w:r>
    </w:p>
    <w:p w14:paraId="11847C0C" w14:textId="51556F0E" w:rsidR="005A7217" w:rsidRPr="00B4142E" w:rsidRDefault="61A1BD5F" w:rsidP="005A7217">
      <w:pPr>
        <w:pStyle w:val="Listenabsatz"/>
        <w:numPr>
          <w:ilvl w:val="0"/>
          <w:numId w:val="15"/>
        </w:numPr>
        <w:rPr>
          <w:b/>
          <w:bCs/>
          <w:color w:val="008C55" w:themeColor="accent1"/>
        </w:rPr>
      </w:pPr>
      <w:r w:rsidRPr="61A1BD5F">
        <w:rPr>
          <w:b/>
          <w:bCs/>
          <w:color w:val="008C55" w:themeColor="accent1"/>
        </w:rPr>
        <w:t xml:space="preserve">Bitte nutzen Sie für eine Bewerbung um eine Förderpartnerschaft diese Vorlage. </w:t>
      </w:r>
    </w:p>
    <w:p w14:paraId="486E76A9" w14:textId="11E69849" w:rsidR="00F22529" w:rsidRPr="00B4142E" w:rsidRDefault="61A1BD5F" w:rsidP="005A7217">
      <w:pPr>
        <w:pStyle w:val="Listenabsatz"/>
        <w:numPr>
          <w:ilvl w:val="0"/>
          <w:numId w:val="15"/>
        </w:numPr>
        <w:rPr>
          <w:b/>
          <w:bCs/>
          <w:color w:val="008C55" w:themeColor="accent1"/>
        </w:rPr>
      </w:pPr>
      <w:r w:rsidRPr="61A1BD5F">
        <w:rPr>
          <w:b/>
          <w:bCs/>
          <w:color w:val="008C55" w:themeColor="accent1"/>
        </w:rPr>
        <w:t xml:space="preserve">Die Ausführungen zur Bewerbung sollten insgesamt </w:t>
      </w:r>
      <w:r w:rsidRPr="61A1BD5F">
        <w:rPr>
          <w:b/>
          <w:bCs/>
          <w:color w:val="EE4A24" w:themeColor="accent4"/>
        </w:rPr>
        <w:t xml:space="preserve">nicht mehr als drei DIN A 4 Seiten </w:t>
      </w:r>
      <w:r w:rsidRPr="61A1BD5F">
        <w:rPr>
          <w:b/>
          <w:bCs/>
          <w:color w:val="008C55" w:themeColor="accent1"/>
        </w:rPr>
        <w:t xml:space="preserve">umfassen. </w:t>
      </w:r>
    </w:p>
    <w:p w14:paraId="76C6BC29" w14:textId="36D803AE" w:rsidR="00F11CA5" w:rsidRPr="00B4142E" w:rsidRDefault="00F11CA5" w:rsidP="005A7217">
      <w:pPr>
        <w:pStyle w:val="Listenabsatz"/>
        <w:numPr>
          <w:ilvl w:val="0"/>
          <w:numId w:val="15"/>
        </w:numPr>
        <w:rPr>
          <w:b/>
          <w:bCs/>
          <w:color w:val="008C55" w:themeColor="accent1"/>
        </w:rPr>
      </w:pPr>
      <w:r w:rsidRPr="00B4142E">
        <w:rPr>
          <w:b/>
          <w:bCs/>
          <w:color w:val="008C55" w:themeColor="accent1"/>
        </w:rPr>
        <w:t xml:space="preserve">Sie können </w:t>
      </w:r>
      <w:r w:rsidR="00A467DA" w:rsidRPr="00B4142E">
        <w:rPr>
          <w:b/>
          <w:bCs/>
          <w:color w:val="008C55" w:themeColor="accent1"/>
        </w:rPr>
        <w:t xml:space="preserve">der Bewerbung gerne einen Anhang mit Broschüren, Berichten, Fotos </w:t>
      </w:r>
      <w:r w:rsidR="00B4142E" w:rsidRPr="00B4142E">
        <w:rPr>
          <w:b/>
          <w:bCs/>
          <w:color w:val="008C55" w:themeColor="accent1"/>
        </w:rPr>
        <w:t xml:space="preserve">hinzufügen. </w:t>
      </w:r>
    </w:p>
    <w:p w14:paraId="421B68F2" w14:textId="5D494A7A" w:rsidR="00F22529" w:rsidRPr="00F22529" w:rsidRDefault="00F22529" w:rsidP="00EB7AA6">
      <w:pPr>
        <w:spacing w:after="0"/>
      </w:pPr>
    </w:p>
    <w:sectPr w:rsidR="00F22529" w:rsidRPr="00F22529" w:rsidSect="00C13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344" w14:textId="77777777" w:rsidR="00847222" w:rsidRDefault="00847222" w:rsidP="005446ED">
      <w:r>
        <w:separator/>
      </w:r>
    </w:p>
  </w:endnote>
  <w:endnote w:type="continuationSeparator" w:id="0">
    <w:p w14:paraId="77CB44AF" w14:textId="77777777" w:rsidR="00847222" w:rsidRDefault="00847222" w:rsidP="0054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A8B" w14:textId="77777777" w:rsidR="00CD74A7" w:rsidRDefault="00CD74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37" w:type="dxa"/>
      <w:tblBorders>
        <w:top w:val="none" w:sz="0" w:space="0" w:color="auto"/>
        <w:left w:val="single" w:sz="48" w:space="0" w:color="EE4A24" w:themeColor="accent4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95"/>
      <w:gridCol w:w="1842"/>
    </w:tblGrid>
    <w:tr w:rsidR="001C6D8D" w:rsidRPr="001C6D8D" w14:paraId="62279102" w14:textId="77777777" w:rsidTr="00626173">
      <w:trPr>
        <w:trHeight w:val="1282"/>
      </w:trPr>
      <w:tc>
        <w:tcPr>
          <w:tcW w:w="7595" w:type="dxa"/>
        </w:tcPr>
        <w:p w14:paraId="0ABDC4E6" w14:textId="77777777" w:rsidR="005446ED" w:rsidRPr="00C13BD9" w:rsidRDefault="001C6D8D" w:rsidP="002F0251">
          <w:pPr>
            <w:pStyle w:val="Fuzeile"/>
            <w:ind w:left="112"/>
            <w:rPr>
              <w:sz w:val="22"/>
              <w:szCs w:val="22"/>
            </w:rPr>
          </w:pPr>
          <w:r w:rsidRPr="00C13BD9">
            <w:t>Stiftung Zukunft Altenpflege</w:t>
          </w:r>
          <w:r w:rsidRPr="001C6D8D">
            <w:br/>
          </w:r>
          <w:r w:rsidRPr="00C13BD9">
            <w:rPr>
              <w:sz w:val="18"/>
              <w:szCs w:val="18"/>
            </w:rPr>
            <w:t>gemeinnützige Stiftung des bürgerlichen Rechts</w:t>
          </w:r>
          <w:r w:rsidRPr="00C13BD9">
            <w:rPr>
              <w:sz w:val="22"/>
              <w:szCs w:val="22"/>
            </w:rPr>
            <w:br/>
          </w:r>
        </w:p>
        <w:p w14:paraId="2D3758F6" w14:textId="77777777" w:rsidR="005446ED" w:rsidRPr="001C6D8D" w:rsidRDefault="005446ED" w:rsidP="005446ED">
          <w:pPr>
            <w:pStyle w:val="Fuzeile"/>
          </w:pPr>
        </w:p>
      </w:tc>
      <w:tc>
        <w:tcPr>
          <w:tcW w:w="1842" w:type="dxa"/>
        </w:tcPr>
        <w:p w14:paraId="3F5CB20E" w14:textId="77777777" w:rsidR="001C6D8D" w:rsidRPr="00C13BD9" w:rsidRDefault="005F2EE5" w:rsidP="00C13BD9">
          <w:pPr>
            <w:pStyle w:val="Fuzeile"/>
            <w:jc w:val="right"/>
          </w:pPr>
          <w:r w:rsidRPr="00C13BD9">
            <w:t xml:space="preserve">Seite </w:t>
          </w:r>
          <w:r w:rsidRPr="00C13BD9">
            <w:fldChar w:fldCharType="begin"/>
          </w:r>
          <w:r w:rsidRPr="00C13BD9">
            <w:instrText xml:space="preserve"> PAGE   \* MERGEFORMAT </w:instrText>
          </w:r>
          <w:r w:rsidRPr="00C13BD9">
            <w:fldChar w:fldCharType="separate"/>
          </w:r>
          <w:r w:rsidRPr="00C13BD9">
            <w:rPr>
              <w:noProof/>
            </w:rPr>
            <w:t>1</w:t>
          </w:r>
          <w:r w:rsidRPr="00C13BD9">
            <w:fldChar w:fldCharType="end"/>
          </w:r>
          <w:r w:rsidRPr="00C13BD9">
            <w:t xml:space="preserve"> | </w:t>
          </w:r>
          <w:fldSimple w:instr="NUMPAGES   \* MERGEFORMAT">
            <w:r w:rsidRPr="00C13BD9">
              <w:rPr>
                <w:noProof/>
              </w:rPr>
              <w:t>2</w:t>
            </w:r>
          </w:fldSimple>
        </w:p>
      </w:tc>
    </w:tr>
  </w:tbl>
  <w:p w14:paraId="22F2F656" w14:textId="77777777" w:rsidR="001C6D8D" w:rsidRPr="005F2EE5" w:rsidRDefault="001C6D8D" w:rsidP="005446ED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579" w:type="dxa"/>
      <w:tblBorders>
        <w:top w:val="none" w:sz="0" w:space="0" w:color="auto"/>
        <w:left w:val="single" w:sz="48" w:space="0" w:color="EE4A24" w:themeColor="accent4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9"/>
    </w:tblGrid>
    <w:tr w:rsidR="00596028" w:rsidRPr="001C6D8D" w14:paraId="350EB39F" w14:textId="77777777" w:rsidTr="00596028">
      <w:trPr>
        <w:trHeight w:val="1282"/>
      </w:trPr>
      <w:tc>
        <w:tcPr>
          <w:tcW w:w="9579" w:type="dxa"/>
        </w:tcPr>
        <w:p w14:paraId="31D8BA4B" w14:textId="77777777" w:rsidR="00596028" w:rsidRPr="0015254E" w:rsidRDefault="00596028" w:rsidP="002F0251">
          <w:pPr>
            <w:pStyle w:val="Fuzeile"/>
            <w:ind w:left="112"/>
            <w:rPr>
              <w:sz w:val="20"/>
              <w:szCs w:val="20"/>
            </w:rPr>
          </w:pPr>
          <w:r w:rsidRPr="00C13BD9">
            <w:t>Stiftung Zukunft Altenpflege</w:t>
          </w:r>
          <w:r w:rsidRPr="00C13BD9">
            <w:rPr>
              <w:sz w:val="22"/>
              <w:szCs w:val="22"/>
            </w:rPr>
            <w:br/>
          </w:r>
          <w:r w:rsidRPr="00C13BD9">
            <w:rPr>
              <w:sz w:val="18"/>
              <w:szCs w:val="18"/>
            </w:rPr>
            <w:t>gemeinnützige Stiftung des bürgerlichen Rechts</w:t>
          </w:r>
          <w:r w:rsidRPr="00C13BD9">
            <w:rPr>
              <w:sz w:val="18"/>
              <w:szCs w:val="18"/>
            </w:rPr>
            <w:br/>
            <w:t>Schleiermacherstraße 14 | 109</w:t>
          </w:r>
          <w:r w:rsidRPr="00CD74A7">
            <w:rPr>
              <w:sz w:val="18"/>
              <w:szCs w:val="18"/>
            </w:rPr>
            <w:t xml:space="preserve">61 Berlin | </w:t>
          </w:r>
          <w:hyperlink r:id="rId1" w:history="1">
            <w:r w:rsidR="00CD74A7" w:rsidRPr="00CD74A7">
              <w:rPr>
                <w:rStyle w:val="Hyperlink"/>
                <w:rFonts w:ascii="Calibri" w:hAnsi="Calibri" w:cs="Calibri"/>
                <w:color w:val="auto"/>
                <w:sz w:val="18"/>
                <w:szCs w:val="18"/>
                <w:u w:val="none"/>
              </w:rPr>
              <w:t>www.stiftung-zukunft-altenpflege.de</w:t>
            </w:r>
          </w:hyperlink>
          <w:r w:rsidRPr="00CD74A7">
            <w:rPr>
              <w:sz w:val="18"/>
              <w:szCs w:val="18"/>
            </w:rPr>
            <w:t xml:space="preserve"> | </w:t>
          </w:r>
          <w:hyperlink r:id="rId2" w:history="1">
            <w:r w:rsidR="00CD74A7" w:rsidRPr="00CD74A7">
              <w:rPr>
                <w:rStyle w:val="Hyperlink"/>
                <w:rFonts w:ascii="Calibri" w:hAnsi="Calibri" w:cs="Calibri"/>
                <w:color w:val="auto"/>
                <w:sz w:val="18"/>
                <w:szCs w:val="18"/>
                <w:u w:val="none"/>
              </w:rPr>
              <w:t>mail@zukunft.care</w:t>
            </w:r>
          </w:hyperlink>
          <w:r w:rsidRPr="00C13BD9">
            <w:rPr>
              <w:sz w:val="18"/>
              <w:szCs w:val="18"/>
            </w:rPr>
            <w:br/>
            <w:t>Olav Sehlbach (Vorstand) | Dr. Sarina Strumpen (Geschäftsführung) | +49 (176) 720 514 82</w:t>
          </w:r>
        </w:p>
        <w:p w14:paraId="626F92D4" w14:textId="77777777" w:rsidR="00596028" w:rsidRPr="00C13BD9" w:rsidRDefault="00596028" w:rsidP="005F2EE5">
          <w:pPr>
            <w:pStyle w:val="Fuzeile"/>
            <w:rPr>
              <w:sz w:val="18"/>
              <w:szCs w:val="18"/>
            </w:rPr>
          </w:pPr>
        </w:p>
        <w:p w14:paraId="6D60C912" w14:textId="77777777" w:rsidR="00596028" w:rsidRPr="001C6D8D" w:rsidRDefault="00596028" w:rsidP="005F2EE5">
          <w:pPr>
            <w:pStyle w:val="Fuzeile"/>
          </w:pPr>
        </w:p>
      </w:tc>
    </w:tr>
  </w:tbl>
  <w:p w14:paraId="100DACD0" w14:textId="77777777" w:rsidR="005F2EE5" w:rsidRPr="005F2EE5" w:rsidRDefault="005F2EE5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C8AD" w14:textId="77777777" w:rsidR="00847222" w:rsidRDefault="00847222" w:rsidP="005446ED">
      <w:r>
        <w:separator/>
      </w:r>
    </w:p>
  </w:footnote>
  <w:footnote w:type="continuationSeparator" w:id="0">
    <w:p w14:paraId="3E7E8A20" w14:textId="77777777" w:rsidR="00847222" w:rsidRDefault="00847222" w:rsidP="0054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07D9" w14:textId="77777777" w:rsidR="00CD74A7" w:rsidRDefault="00CD74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1E0F" w14:textId="77777777" w:rsidR="001C6D8D" w:rsidRDefault="001C6D8D" w:rsidP="005F2EE5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7777D99" wp14:editId="5E1A17EC">
          <wp:extent cx="2268000" cy="921600"/>
          <wp:effectExtent l="0" t="0" r="0" b="0"/>
          <wp:docPr id="1312902253" name="Grafik 1" descr="Ein Bild, das Text, Schrift, Screenshot, Schwarz enthält.&#10;&#10;KI-generierte Inhalte können fehlerhaft sei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49330" name="Grafik 1" descr="Ein Bild, das Text, Schrift, Screenshot, Schwarz enthält.&#10;&#10;KI-generierte Inhalte können fehlerhaft sei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52"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A3FE" w14:textId="77777777" w:rsidR="005F2EE5" w:rsidRDefault="005F2EE5" w:rsidP="005F2EE5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A149233" wp14:editId="723983B8">
          <wp:extent cx="2250000" cy="913875"/>
          <wp:effectExtent l="0" t="0" r="0" b="0"/>
          <wp:docPr id="1741916936" name="Grafik 1" descr="Ein Bild, das Text, Schrift, Screenshot, Schwarz enthält.&#10;&#10;KI-generierte Inhalte können fehlerhaft sei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49330" name="Grafik 1" descr="Ein Bild, das Text, Schrift, Screenshot, Schwarz enthält.&#10;&#10;KI-generierte Inhalte können fehlerhaft sei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52"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91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645"/>
    <w:multiLevelType w:val="hybridMultilevel"/>
    <w:tmpl w:val="A6405322"/>
    <w:lvl w:ilvl="0" w:tplc="C08C2FA2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7DFF"/>
    <w:multiLevelType w:val="hybridMultilevel"/>
    <w:tmpl w:val="04AED974"/>
    <w:lvl w:ilvl="0" w:tplc="F256866C">
      <w:start w:val="1"/>
      <w:numFmt w:val="bullet"/>
      <w:pStyle w:val="Auflistung"/>
      <w:lvlText w:val="»"/>
      <w:lvlJc w:val="left"/>
      <w:pPr>
        <w:ind w:left="720" w:hanging="360"/>
      </w:pPr>
      <w:rPr>
        <w:rFonts w:ascii="Calibri" w:hAnsi="Calibri" w:hint="default"/>
        <w:u w:color="EE4A24" w:themeColor="accent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60CA"/>
    <w:multiLevelType w:val="multilevel"/>
    <w:tmpl w:val="CBA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35AA"/>
    <w:multiLevelType w:val="hybridMultilevel"/>
    <w:tmpl w:val="1B74957E"/>
    <w:lvl w:ilvl="0" w:tplc="D87A4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645C5"/>
    <w:multiLevelType w:val="multilevel"/>
    <w:tmpl w:val="BF1C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A3E32"/>
    <w:multiLevelType w:val="hybridMultilevel"/>
    <w:tmpl w:val="4822B642"/>
    <w:lvl w:ilvl="0" w:tplc="6BC60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E7A4F"/>
    <w:multiLevelType w:val="multilevel"/>
    <w:tmpl w:val="E256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F619C"/>
    <w:multiLevelType w:val="multilevel"/>
    <w:tmpl w:val="8940D98E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532DA"/>
    <w:multiLevelType w:val="hybridMultilevel"/>
    <w:tmpl w:val="D004D806"/>
    <w:lvl w:ilvl="0" w:tplc="BC3618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17C3"/>
    <w:multiLevelType w:val="hybridMultilevel"/>
    <w:tmpl w:val="505407C2"/>
    <w:lvl w:ilvl="0" w:tplc="59F0C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051E"/>
    <w:multiLevelType w:val="hybridMultilevel"/>
    <w:tmpl w:val="29609902"/>
    <w:lvl w:ilvl="0" w:tplc="00B69E1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u w:color="EE4A24" w:themeColor="accent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E0B3C"/>
    <w:multiLevelType w:val="multilevel"/>
    <w:tmpl w:val="392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B553B"/>
    <w:multiLevelType w:val="hybridMultilevel"/>
    <w:tmpl w:val="AFFAB0B8"/>
    <w:lvl w:ilvl="0" w:tplc="4F3C27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A55A0"/>
    <w:multiLevelType w:val="hybridMultilevel"/>
    <w:tmpl w:val="2DDA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1401F"/>
    <w:multiLevelType w:val="multilevel"/>
    <w:tmpl w:val="3EC4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E3303"/>
    <w:multiLevelType w:val="multilevel"/>
    <w:tmpl w:val="7DC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772594">
    <w:abstractNumId w:val="0"/>
  </w:num>
  <w:num w:numId="2" w16cid:durableId="755204054">
    <w:abstractNumId w:val="13"/>
  </w:num>
  <w:num w:numId="3" w16cid:durableId="1839036113">
    <w:abstractNumId w:val="10"/>
  </w:num>
  <w:num w:numId="4" w16cid:durableId="103888194">
    <w:abstractNumId w:val="1"/>
  </w:num>
  <w:num w:numId="5" w16cid:durableId="116069831">
    <w:abstractNumId w:val="15"/>
  </w:num>
  <w:num w:numId="6" w16cid:durableId="28529836">
    <w:abstractNumId w:val="6"/>
  </w:num>
  <w:num w:numId="7" w16cid:durableId="1864442500">
    <w:abstractNumId w:val="2"/>
  </w:num>
  <w:num w:numId="8" w16cid:durableId="1758794171">
    <w:abstractNumId w:val="14"/>
  </w:num>
  <w:num w:numId="9" w16cid:durableId="2116249096">
    <w:abstractNumId w:val="11"/>
  </w:num>
  <w:num w:numId="10" w16cid:durableId="1445032258">
    <w:abstractNumId w:val="7"/>
  </w:num>
  <w:num w:numId="11" w16cid:durableId="1177312326">
    <w:abstractNumId w:val="5"/>
  </w:num>
  <w:num w:numId="12" w16cid:durableId="1177309418">
    <w:abstractNumId w:val="3"/>
  </w:num>
  <w:num w:numId="13" w16cid:durableId="1820687772">
    <w:abstractNumId w:val="12"/>
  </w:num>
  <w:num w:numId="14" w16cid:durableId="1618100693">
    <w:abstractNumId w:val="4"/>
  </w:num>
  <w:num w:numId="15" w16cid:durableId="515387816">
    <w:abstractNumId w:val="9"/>
  </w:num>
  <w:num w:numId="16" w16cid:durableId="1068499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29"/>
    <w:rsid w:val="00001B26"/>
    <w:rsid w:val="0000202D"/>
    <w:rsid w:val="00042946"/>
    <w:rsid w:val="00044D08"/>
    <w:rsid w:val="00045CA6"/>
    <w:rsid w:val="00045E28"/>
    <w:rsid w:val="00046883"/>
    <w:rsid w:val="00046A9F"/>
    <w:rsid w:val="0006018C"/>
    <w:rsid w:val="000618F6"/>
    <w:rsid w:val="00063978"/>
    <w:rsid w:val="00067631"/>
    <w:rsid w:val="000838D1"/>
    <w:rsid w:val="00085C8E"/>
    <w:rsid w:val="00094C13"/>
    <w:rsid w:val="0009647F"/>
    <w:rsid w:val="000A25F0"/>
    <w:rsid w:val="000A7F1D"/>
    <w:rsid w:val="000C43B8"/>
    <w:rsid w:val="000C5EB5"/>
    <w:rsid w:val="000E2EE4"/>
    <w:rsid w:val="000F5DCB"/>
    <w:rsid w:val="0010186E"/>
    <w:rsid w:val="00101F70"/>
    <w:rsid w:val="0010312B"/>
    <w:rsid w:val="00115C8B"/>
    <w:rsid w:val="00120C61"/>
    <w:rsid w:val="00124EEF"/>
    <w:rsid w:val="00127F43"/>
    <w:rsid w:val="00135629"/>
    <w:rsid w:val="00135EF0"/>
    <w:rsid w:val="00140BB5"/>
    <w:rsid w:val="0015254E"/>
    <w:rsid w:val="00171C65"/>
    <w:rsid w:val="00191114"/>
    <w:rsid w:val="001A6C19"/>
    <w:rsid w:val="001B1DCD"/>
    <w:rsid w:val="001B2F6A"/>
    <w:rsid w:val="001C6D8D"/>
    <w:rsid w:val="001D5EC8"/>
    <w:rsid w:val="001F337D"/>
    <w:rsid w:val="001F5908"/>
    <w:rsid w:val="00202200"/>
    <w:rsid w:val="002157D1"/>
    <w:rsid w:val="00240990"/>
    <w:rsid w:val="00241C98"/>
    <w:rsid w:val="0024785F"/>
    <w:rsid w:val="00253E68"/>
    <w:rsid w:val="00263A38"/>
    <w:rsid w:val="00277A2A"/>
    <w:rsid w:val="002845FA"/>
    <w:rsid w:val="00297CB8"/>
    <w:rsid w:val="002B0E0F"/>
    <w:rsid w:val="002C0CD9"/>
    <w:rsid w:val="002C2B8D"/>
    <w:rsid w:val="002D54F2"/>
    <w:rsid w:val="002D74E4"/>
    <w:rsid w:val="002E7D91"/>
    <w:rsid w:val="002E7F59"/>
    <w:rsid w:val="002F0251"/>
    <w:rsid w:val="002F36C8"/>
    <w:rsid w:val="00305EF2"/>
    <w:rsid w:val="00332B72"/>
    <w:rsid w:val="003333EE"/>
    <w:rsid w:val="003353E4"/>
    <w:rsid w:val="003378C3"/>
    <w:rsid w:val="0035185A"/>
    <w:rsid w:val="00362A54"/>
    <w:rsid w:val="003646FB"/>
    <w:rsid w:val="0036544F"/>
    <w:rsid w:val="00374D27"/>
    <w:rsid w:val="0038281C"/>
    <w:rsid w:val="00390B15"/>
    <w:rsid w:val="00392663"/>
    <w:rsid w:val="00397512"/>
    <w:rsid w:val="003A08D6"/>
    <w:rsid w:val="003A7171"/>
    <w:rsid w:val="003B404D"/>
    <w:rsid w:val="003B73AE"/>
    <w:rsid w:val="003D5D1E"/>
    <w:rsid w:val="003E5928"/>
    <w:rsid w:val="003F73AC"/>
    <w:rsid w:val="004052CC"/>
    <w:rsid w:val="00405AB6"/>
    <w:rsid w:val="00407962"/>
    <w:rsid w:val="004111CD"/>
    <w:rsid w:val="00412ED0"/>
    <w:rsid w:val="00444772"/>
    <w:rsid w:val="00455866"/>
    <w:rsid w:val="00467495"/>
    <w:rsid w:val="00470E2E"/>
    <w:rsid w:val="004757C5"/>
    <w:rsid w:val="004845E4"/>
    <w:rsid w:val="00487143"/>
    <w:rsid w:val="00495030"/>
    <w:rsid w:val="004A03F7"/>
    <w:rsid w:val="004E0CEA"/>
    <w:rsid w:val="005229EF"/>
    <w:rsid w:val="0052786D"/>
    <w:rsid w:val="005315CF"/>
    <w:rsid w:val="005335A4"/>
    <w:rsid w:val="005446ED"/>
    <w:rsid w:val="00546615"/>
    <w:rsid w:val="00550FD1"/>
    <w:rsid w:val="005914FF"/>
    <w:rsid w:val="00594165"/>
    <w:rsid w:val="005946C3"/>
    <w:rsid w:val="00596028"/>
    <w:rsid w:val="005A4DE9"/>
    <w:rsid w:val="005A6AF4"/>
    <w:rsid w:val="005A7217"/>
    <w:rsid w:val="005A7A49"/>
    <w:rsid w:val="005C0738"/>
    <w:rsid w:val="005D0AE4"/>
    <w:rsid w:val="005E13C3"/>
    <w:rsid w:val="005E143C"/>
    <w:rsid w:val="005F2EE5"/>
    <w:rsid w:val="00600E39"/>
    <w:rsid w:val="006136E4"/>
    <w:rsid w:val="00616E75"/>
    <w:rsid w:val="00623DA0"/>
    <w:rsid w:val="00626173"/>
    <w:rsid w:val="00651B2F"/>
    <w:rsid w:val="00651D71"/>
    <w:rsid w:val="006534C2"/>
    <w:rsid w:val="00657A2E"/>
    <w:rsid w:val="006670D8"/>
    <w:rsid w:val="006679D6"/>
    <w:rsid w:val="00684DB2"/>
    <w:rsid w:val="0069082A"/>
    <w:rsid w:val="00695152"/>
    <w:rsid w:val="006A3C1C"/>
    <w:rsid w:val="006B0448"/>
    <w:rsid w:val="006C2D12"/>
    <w:rsid w:val="007033D6"/>
    <w:rsid w:val="00713026"/>
    <w:rsid w:val="00713AFF"/>
    <w:rsid w:val="00713F3C"/>
    <w:rsid w:val="007157D7"/>
    <w:rsid w:val="0071731E"/>
    <w:rsid w:val="00724842"/>
    <w:rsid w:val="0073665E"/>
    <w:rsid w:val="007424B5"/>
    <w:rsid w:val="0074703B"/>
    <w:rsid w:val="007600FC"/>
    <w:rsid w:val="0077515B"/>
    <w:rsid w:val="00777485"/>
    <w:rsid w:val="007777BC"/>
    <w:rsid w:val="00780BBF"/>
    <w:rsid w:val="007B5623"/>
    <w:rsid w:val="007B7EEA"/>
    <w:rsid w:val="007C0A0F"/>
    <w:rsid w:val="007C2F1B"/>
    <w:rsid w:val="007D185D"/>
    <w:rsid w:val="007D6B2A"/>
    <w:rsid w:val="007F310B"/>
    <w:rsid w:val="00804737"/>
    <w:rsid w:val="00824EED"/>
    <w:rsid w:val="00824EF2"/>
    <w:rsid w:val="0083160E"/>
    <w:rsid w:val="00834E08"/>
    <w:rsid w:val="00835E11"/>
    <w:rsid w:val="00837C81"/>
    <w:rsid w:val="008424EB"/>
    <w:rsid w:val="00847222"/>
    <w:rsid w:val="00854CB0"/>
    <w:rsid w:val="00872BCC"/>
    <w:rsid w:val="00875990"/>
    <w:rsid w:val="00885952"/>
    <w:rsid w:val="00890636"/>
    <w:rsid w:val="00891CF2"/>
    <w:rsid w:val="008920E2"/>
    <w:rsid w:val="00893BE3"/>
    <w:rsid w:val="008B6A21"/>
    <w:rsid w:val="008C7A19"/>
    <w:rsid w:val="008F46CF"/>
    <w:rsid w:val="008F682F"/>
    <w:rsid w:val="009008A9"/>
    <w:rsid w:val="00910C92"/>
    <w:rsid w:val="0091245C"/>
    <w:rsid w:val="00914C98"/>
    <w:rsid w:val="00925D3E"/>
    <w:rsid w:val="00940E52"/>
    <w:rsid w:val="00941A06"/>
    <w:rsid w:val="0097355E"/>
    <w:rsid w:val="009742E9"/>
    <w:rsid w:val="00977D22"/>
    <w:rsid w:val="009A45F5"/>
    <w:rsid w:val="009A6CA4"/>
    <w:rsid w:val="009B16C5"/>
    <w:rsid w:val="009C2AD9"/>
    <w:rsid w:val="009E5479"/>
    <w:rsid w:val="00A07BA6"/>
    <w:rsid w:val="00A458EF"/>
    <w:rsid w:val="00A467DA"/>
    <w:rsid w:val="00A6304E"/>
    <w:rsid w:val="00A642C2"/>
    <w:rsid w:val="00A70AF7"/>
    <w:rsid w:val="00A811D8"/>
    <w:rsid w:val="00A95118"/>
    <w:rsid w:val="00A95D78"/>
    <w:rsid w:val="00AB15E3"/>
    <w:rsid w:val="00AB2998"/>
    <w:rsid w:val="00AC4F58"/>
    <w:rsid w:val="00AD4C1B"/>
    <w:rsid w:val="00AD510C"/>
    <w:rsid w:val="00AE6418"/>
    <w:rsid w:val="00AF52DB"/>
    <w:rsid w:val="00B018AD"/>
    <w:rsid w:val="00B32BD5"/>
    <w:rsid w:val="00B40DD5"/>
    <w:rsid w:val="00B4142E"/>
    <w:rsid w:val="00B44970"/>
    <w:rsid w:val="00B90F45"/>
    <w:rsid w:val="00B94768"/>
    <w:rsid w:val="00BA1104"/>
    <w:rsid w:val="00BA3C0F"/>
    <w:rsid w:val="00BC2C98"/>
    <w:rsid w:val="00BD7B03"/>
    <w:rsid w:val="00BF1CC5"/>
    <w:rsid w:val="00C001E4"/>
    <w:rsid w:val="00C02933"/>
    <w:rsid w:val="00C03655"/>
    <w:rsid w:val="00C13BD9"/>
    <w:rsid w:val="00C42A2A"/>
    <w:rsid w:val="00C43F21"/>
    <w:rsid w:val="00C5289D"/>
    <w:rsid w:val="00C67605"/>
    <w:rsid w:val="00C67AD9"/>
    <w:rsid w:val="00C7236D"/>
    <w:rsid w:val="00CB1DA3"/>
    <w:rsid w:val="00CB5009"/>
    <w:rsid w:val="00CB7D2A"/>
    <w:rsid w:val="00CC5802"/>
    <w:rsid w:val="00CD74A7"/>
    <w:rsid w:val="00CF6790"/>
    <w:rsid w:val="00D32200"/>
    <w:rsid w:val="00D35ABB"/>
    <w:rsid w:val="00D55101"/>
    <w:rsid w:val="00D74610"/>
    <w:rsid w:val="00D81BA3"/>
    <w:rsid w:val="00D83A63"/>
    <w:rsid w:val="00DA36C4"/>
    <w:rsid w:val="00DB1DF1"/>
    <w:rsid w:val="00DB73B9"/>
    <w:rsid w:val="00DC4DB5"/>
    <w:rsid w:val="00DF18A7"/>
    <w:rsid w:val="00DF21F8"/>
    <w:rsid w:val="00DF2904"/>
    <w:rsid w:val="00DF57ED"/>
    <w:rsid w:val="00E01545"/>
    <w:rsid w:val="00E02281"/>
    <w:rsid w:val="00E10E53"/>
    <w:rsid w:val="00E261CA"/>
    <w:rsid w:val="00E27B42"/>
    <w:rsid w:val="00E35510"/>
    <w:rsid w:val="00E369B2"/>
    <w:rsid w:val="00E46AC8"/>
    <w:rsid w:val="00E56280"/>
    <w:rsid w:val="00E736FC"/>
    <w:rsid w:val="00E747C0"/>
    <w:rsid w:val="00E868B4"/>
    <w:rsid w:val="00EA0452"/>
    <w:rsid w:val="00EA1023"/>
    <w:rsid w:val="00EB7AA6"/>
    <w:rsid w:val="00EC0BFF"/>
    <w:rsid w:val="00EC511A"/>
    <w:rsid w:val="00ED0372"/>
    <w:rsid w:val="00EE48EC"/>
    <w:rsid w:val="00EE49EC"/>
    <w:rsid w:val="00EF3F38"/>
    <w:rsid w:val="00F01FB6"/>
    <w:rsid w:val="00F07AA4"/>
    <w:rsid w:val="00F11CA5"/>
    <w:rsid w:val="00F21FF6"/>
    <w:rsid w:val="00F22529"/>
    <w:rsid w:val="00F2653B"/>
    <w:rsid w:val="00F37531"/>
    <w:rsid w:val="00F51ADA"/>
    <w:rsid w:val="00F63B08"/>
    <w:rsid w:val="00F71175"/>
    <w:rsid w:val="00F7372A"/>
    <w:rsid w:val="00FA67CD"/>
    <w:rsid w:val="00FB1C2D"/>
    <w:rsid w:val="00FB39B2"/>
    <w:rsid w:val="00FB4C8B"/>
    <w:rsid w:val="00FE0768"/>
    <w:rsid w:val="00FE19A9"/>
    <w:rsid w:val="00FE2AD0"/>
    <w:rsid w:val="00FE6723"/>
    <w:rsid w:val="00FF17B5"/>
    <w:rsid w:val="00FF2EC5"/>
    <w:rsid w:val="61A1B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25F75"/>
  <w15:chartTrackingRefBased/>
  <w15:docId w15:val="{B8A83C60-52B5-475D-A723-8148F8FA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2529"/>
    <w:pPr>
      <w:ind w:left="0" w:firstLine="0"/>
    </w:pPr>
    <w:rPr>
      <w:rFonts w:cs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46ED"/>
    <w:pPr>
      <w:spacing w:after="240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46ED"/>
    <w:pPr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1C6D8D"/>
    <w:pPr>
      <w:keepNext/>
      <w:keepLines/>
      <w:spacing w:before="160" w:after="80"/>
      <w:outlineLvl w:val="2"/>
    </w:pPr>
    <w:rPr>
      <w:rFonts w:eastAsiaTheme="majorEastAsia" w:cstheme="majorBidi"/>
      <w:color w:val="00683F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83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D8D"/>
    <w:pPr>
      <w:keepNext/>
      <w:keepLines/>
      <w:spacing w:before="80" w:after="40"/>
      <w:outlineLvl w:val="4"/>
    </w:pPr>
    <w:rPr>
      <w:rFonts w:eastAsiaTheme="majorEastAsia" w:cstheme="majorBidi"/>
      <w:color w:val="00683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BD48D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D8D"/>
    <w:pPr>
      <w:keepNext/>
      <w:keepLines/>
      <w:spacing w:before="40" w:after="0"/>
      <w:outlineLvl w:val="6"/>
    </w:pPr>
    <w:rPr>
      <w:rFonts w:eastAsiaTheme="majorEastAsia" w:cstheme="majorBidi"/>
      <w:color w:val="9BD48D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D8D"/>
    <w:pPr>
      <w:keepNext/>
      <w:keepLines/>
      <w:spacing w:after="0"/>
      <w:outlineLvl w:val="7"/>
    </w:pPr>
    <w:rPr>
      <w:rFonts w:eastAsiaTheme="majorEastAsia" w:cstheme="majorBidi"/>
      <w:i/>
      <w:iCs/>
      <w:color w:val="7DC76A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D8D"/>
    <w:pPr>
      <w:keepNext/>
      <w:keepLines/>
      <w:spacing w:after="0"/>
      <w:outlineLvl w:val="8"/>
    </w:pPr>
    <w:rPr>
      <w:rFonts w:eastAsiaTheme="majorEastAsia" w:cstheme="majorBidi"/>
      <w:color w:val="7DC76A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6ED"/>
    <w:rPr>
      <w:rFonts w:cstheme="minorHAnsi"/>
      <w:b/>
      <w:bCs/>
      <w:sz w:val="3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46ED"/>
    <w:rPr>
      <w:rFonts w:cstheme="minorHAnsi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D8D"/>
    <w:rPr>
      <w:rFonts w:eastAsiaTheme="majorEastAsia" w:cstheme="majorBidi"/>
      <w:color w:val="00683F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D8D"/>
    <w:rPr>
      <w:rFonts w:eastAsiaTheme="majorEastAsia" w:cstheme="majorBidi"/>
      <w:i/>
      <w:iCs/>
      <w:color w:val="00683F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D8D"/>
    <w:rPr>
      <w:rFonts w:eastAsiaTheme="majorEastAsia" w:cstheme="majorBidi"/>
      <w:color w:val="00683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D8D"/>
    <w:rPr>
      <w:rFonts w:eastAsiaTheme="majorEastAsia" w:cstheme="majorBidi"/>
      <w:i/>
      <w:iCs/>
      <w:color w:val="9BD48D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D8D"/>
    <w:rPr>
      <w:rFonts w:eastAsiaTheme="majorEastAsia" w:cstheme="majorBidi"/>
      <w:color w:val="9BD48D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D8D"/>
    <w:rPr>
      <w:rFonts w:eastAsiaTheme="majorEastAsia" w:cstheme="majorBidi"/>
      <w:i/>
      <w:iCs/>
      <w:color w:val="7DC76A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D8D"/>
    <w:rPr>
      <w:rFonts w:eastAsiaTheme="majorEastAsia" w:cstheme="majorBidi"/>
      <w:color w:val="7DC76A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1C6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1C6D8D"/>
    <w:pPr>
      <w:numPr>
        <w:ilvl w:val="1"/>
      </w:numPr>
      <w:spacing w:after="160"/>
    </w:pPr>
    <w:rPr>
      <w:rFonts w:eastAsiaTheme="majorEastAsia" w:cstheme="majorBidi"/>
      <w:color w:val="9BD48D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D8D"/>
    <w:rPr>
      <w:rFonts w:eastAsiaTheme="majorEastAsia" w:cstheme="majorBidi"/>
      <w:color w:val="9BD48D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1C6D8D"/>
    <w:pPr>
      <w:spacing w:before="160" w:after="160"/>
      <w:jc w:val="center"/>
    </w:pPr>
    <w:rPr>
      <w:i/>
      <w:iCs/>
      <w:color w:val="8CCD7B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D8D"/>
    <w:rPr>
      <w:rFonts w:ascii="Gill Sans MT" w:hAnsi="Gill Sans MT"/>
      <w:i/>
      <w:iCs/>
      <w:color w:val="8CCD7B" w:themeColor="text1" w:themeTint="BF"/>
    </w:rPr>
  </w:style>
  <w:style w:type="paragraph" w:styleId="Listenabsatz">
    <w:name w:val="List Paragraph"/>
    <w:basedOn w:val="Standard"/>
    <w:link w:val="ListenabsatzZchn"/>
    <w:uiPriority w:val="34"/>
    <w:rsid w:val="001C6D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1C6D8D"/>
    <w:rPr>
      <w:i/>
      <w:iCs/>
      <w:color w:val="00683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C6D8D"/>
    <w:pPr>
      <w:pBdr>
        <w:top w:val="single" w:sz="4" w:space="10" w:color="00683F" w:themeColor="accent1" w:themeShade="BF"/>
        <w:bottom w:val="single" w:sz="4" w:space="10" w:color="00683F" w:themeColor="accent1" w:themeShade="BF"/>
      </w:pBdr>
      <w:spacing w:before="360" w:after="360"/>
      <w:ind w:left="864" w:right="864"/>
      <w:jc w:val="center"/>
    </w:pPr>
    <w:rPr>
      <w:i/>
      <w:iCs/>
      <w:color w:val="00683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D8D"/>
    <w:rPr>
      <w:rFonts w:ascii="Gill Sans MT" w:hAnsi="Gill Sans MT"/>
      <w:i/>
      <w:iCs/>
      <w:color w:val="00683F" w:themeColor="accent1" w:themeShade="BF"/>
    </w:rPr>
  </w:style>
  <w:style w:type="character" w:styleId="IntensiverVerweis">
    <w:name w:val="Intense Reference"/>
    <w:basedOn w:val="Absatz-Standardschriftart"/>
    <w:uiPriority w:val="32"/>
    <w:rsid w:val="001C6D8D"/>
    <w:rPr>
      <w:b/>
      <w:bCs/>
      <w:smallCaps/>
      <w:color w:val="00683F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C6D8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D8D"/>
    <w:rPr>
      <w:rFonts w:ascii="Gill Sans MT" w:hAnsi="Gill Sans MT"/>
    </w:rPr>
  </w:style>
  <w:style w:type="paragraph" w:styleId="Fuzeile">
    <w:name w:val="footer"/>
    <w:basedOn w:val="Standard"/>
    <w:link w:val="FuzeileZchn"/>
    <w:uiPriority w:val="99"/>
    <w:unhideWhenUsed/>
    <w:rsid w:val="001C6D8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C6D8D"/>
    <w:rPr>
      <w:rFonts w:ascii="Gill Sans MT" w:hAnsi="Gill Sans MT"/>
    </w:rPr>
  </w:style>
  <w:style w:type="character" w:styleId="Hyperlink">
    <w:name w:val="Hyperlink"/>
    <w:basedOn w:val="Absatz-Standardschriftart"/>
    <w:uiPriority w:val="99"/>
    <w:unhideWhenUsed/>
    <w:rsid w:val="001C6D8D"/>
    <w:rPr>
      <w:color w:val="66BD5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D8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C6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5446ED"/>
    <w:pPr>
      <w:numPr>
        <w:numId w:val="1"/>
      </w:numPr>
      <w:ind w:left="567" w:hanging="567"/>
      <w:contextualSpacing w:val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446ED"/>
    <w:rPr>
      <w:rFonts w:cstheme="minorHAnsi"/>
      <w:sz w:val="24"/>
      <w:szCs w:val="24"/>
    </w:rPr>
  </w:style>
  <w:style w:type="character" w:customStyle="1" w:styleId="AufzhlungZchn">
    <w:name w:val="Aufzählung Zchn"/>
    <w:basedOn w:val="ListenabsatzZchn"/>
    <w:link w:val="Aufzhlung"/>
    <w:rsid w:val="005446ED"/>
    <w:rPr>
      <w:rFonts w:cstheme="minorHAnsi"/>
      <w:sz w:val="24"/>
      <w:szCs w:val="24"/>
    </w:rPr>
  </w:style>
  <w:style w:type="paragraph" w:customStyle="1" w:styleId="Auflistung">
    <w:name w:val="Auflistung"/>
    <w:basedOn w:val="Aufzhlung"/>
    <w:link w:val="AuflistungZchn"/>
    <w:qFormat/>
    <w:rsid w:val="005F2EE5"/>
    <w:pPr>
      <w:numPr>
        <w:numId w:val="4"/>
      </w:numPr>
      <w:ind w:left="426" w:hanging="426"/>
    </w:pPr>
  </w:style>
  <w:style w:type="character" w:customStyle="1" w:styleId="AuflistungZchn">
    <w:name w:val="Auflistung Zchn"/>
    <w:basedOn w:val="AufzhlungZchn"/>
    <w:link w:val="Auflistung"/>
    <w:rsid w:val="005F2EE5"/>
    <w:rPr>
      <w:rFonts w:cstheme="minorHAnsi"/>
      <w:sz w:val="24"/>
      <w:szCs w:val="24"/>
    </w:rPr>
  </w:style>
  <w:style w:type="paragraph" w:styleId="berarbeitung">
    <w:name w:val="Revision"/>
    <w:hidden/>
    <w:uiPriority w:val="99"/>
    <w:semiHidden/>
    <w:rsid w:val="0073665E"/>
    <w:pPr>
      <w:spacing w:after="0"/>
      <w:ind w:left="0" w:firstLine="0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tiftung-zukunft-altenpflege.de/zukunft_204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zukunft.care" TargetMode="External"/><Relationship Id="rId1" Type="http://schemas.openxmlformats.org/officeDocument/2006/relationships/hyperlink" Target="http://www.stiftung-zukunft-altenpflege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734C.B3AD4CA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stiftung-zukunft-altenpflege.de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734C.B3AD4CA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stiftung-zukunft-altenpflege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-12\Spaces\s&amp;t\B&#252;roorganisation\Vorlagen\Office\Stiftung%20allg.dotx" TargetMode="External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66BD50"/>
      </a:dk1>
      <a:lt1>
        <a:srgbClr val="FFFFFF"/>
      </a:lt1>
      <a:dk2>
        <a:srgbClr val="66BD50"/>
      </a:dk2>
      <a:lt2>
        <a:srgbClr val="E8E8E8"/>
      </a:lt2>
      <a:accent1>
        <a:srgbClr val="008C55"/>
      </a:accent1>
      <a:accent2>
        <a:srgbClr val="33B1BD"/>
      </a:accent2>
      <a:accent3>
        <a:srgbClr val="CDDC2C"/>
      </a:accent3>
      <a:accent4>
        <a:srgbClr val="EE4A24"/>
      </a:accent4>
      <a:accent5>
        <a:srgbClr val="F179AF"/>
      </a:accent5>
      <a:accent6>
        <a:srgbClr val="66BD50"/>
      </a:accent6>
      <a:hlink>
        <a:srgbClr val="66BD50"/>
      </a:hlink>
      <a:folHlink>
        <a:srgbClr val="008C55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Stiftung allg.dotx</Template>
  <TotalTime>0</TotalTime>
  <Pages>2</Pages>
  <Words>195</Words>
  <Characters>1316</Characters>
  <Application>Microsoft Office Word</Application>
  <DocSecurity>0</DocSecurity>
  <Lines>29</Lines>
  <Paragraphs>13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Sehlbach</dc:creator>
  <cp:keywords/>
  <dc:description/>
  <cp:lastModifiedBy>Olav Sehlbach</cp:lastModifiedBy>
  <cp:revision>2</cp:revision>
  <cp:lastPrinted>2026-04-01T13:00:00Z</cp:lastPrinted>
  <dcterms:created xsi:type="dcterms:W3CDTF">2026-04-02T11:47:00Z</dcterms:created>
  <dcterms:modified xsi:type="dcterms:W3CDTF">2026-04-02T11:47:00Z</dcterms:modified>
</cp:coreProperties>
</file>